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58F1" w14:textId="77777777" w:rsidR="00C321B4" w:rsidRDefault="000E07FB">
      <w:pPr>
        <w:pStyle w:val="Topptekst"/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 wp14:anchorId="09248696" wp14:editId="594BDE97">
            <wp:extent cx="12550559" cy="45719"/>
            <wp:effectExtent l="0" t="0" r="0" b="0"/>
            <wp:docPr id="2" name="Bilde 2" descr="BD102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219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615" cy="5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1E798" w14:textId="77777777" w:rsidR="00236098" w:rsidRDefault="00236098" w:rsidP="007031F1">
      <w:pPr>
        <w:pStyle w:val="Topptekst"/>
        <w:tabs>
          <w:tab w:val="clear" w:pos="4536"/>
          <w:tab w:val="clear" w:pos="9072"/>
        </w:tabs>
        <w:rPr>
          <w:b/>
        </w:rPr>
      </w:pPr>
    </w:p>
    <w:p w14:paraId="4C9751C3" w14:textId="067F57DE" w:rsidR="00D049B4" w:rsidRPr="00D049B4" w:rsidRDefault="00D049B4" w:rsidP="00D049B4">
      <w:pPr>
        <w:rPr>
          <w:rFonts w:ascii="Sabon" w:hAnsi="Sabon"/>
          <w:b/>
        </w:rPr>
      </w:pPr>
      <w:r w:rsidRPr="00D049B4">
        <w:rPr>
          <w:rFonts w:ascii="Sabon" w:hAnsi="Sabon"/>
          <w:b/>
          <w:i/>
        </w:rPr>
        <w:tab/>
      </w:r>
    </w:p>
    <w:p w14:paraId="6428738A" w14:textId="76321F8C" w:rsidR="00D049B4" w:rsidRDefault="00D049B4" w:rsidP="00D049B4">
      <w:pPr>
        <w:rPr>
          <w:rFonts w:ascii="Sabon" w:hAnsi="Sabon"/>
          <w:b/>
        </w:rPr>
      </w:pPr>
      <w:r w:rsidRPr="00D049B4">
        <w:rPr>
          <w:rFonts w:ascii="Sabon" w:hAnsi="Sabon"/>
          <w:b/>
        </w:rPr>
        <w:t>SAMARBEID</w:t>
      </w:r>
      <w:r w:rsidR="007A5068">
        <w:rPr>
          <w:rFonts w:ascii="Sabon" w:hAnsi="Sabon"/>
          <w:b/>
        </w:rPr>
        <w:t>SUTVALGET OLSBORG BARNEHAGE 20</w:t>
      </w:r>
      <w:r w:rsidR="00107840">
        <w:rPr>
          <w:rFonts w:ascii="Sabon" w:hAnsi="Sabon"/>
          <w:b/>
        </w:rPr>
        <w:t>2</w:t>
      </w:r>
      <w:r w:rsidR="008F1078">
        <w:rPr>
          <w:rFonts w:ascii="Sabon" w:hAnsi="Sabon"/>
          <w:b/>
        </w:rPr>
        <w:t>1</w:t>
      </w:r>
      <w:r w:rsidR="00D826B4">
        <w:rPr>
          <w:rFonts w:ascii="Sabon" w:hAnsi="Sabon"/>
          <w:b/>
        </w:rPr>
        <w:t xml:space="preserve"> </w:t>
      </w:r>
      <w:r w:rsidR="00107840">
        <w:rPr>
          <w:rFonts w:ascii="Sabon" w:hAnsi="Sabon"/>
          <w:b/>
        </w:rPr>
        <w:t>–</w:t>
      </w:r>
      <w:r w:rsidR="00D826B4">
        <w:rPr>
          <w:rFonts w:ascii="Sabon" w:hAnsi="Sabon"/>
          <w:b/>
        </w:rPr>
        <w:t xml:space="preserve"> 20</w:t>
      </w:r>
      <w:r w:rsidR="007A5068">
        <w:rPr>
          <w:rFonts w:ascii="Sabon" w:hAnsi="Sabon"/>
          <w:b/>
        </w:rPr>
        <w:t>2</w:t>
      </w:r>
      <w:r w:rsidR="008F1078">
        <w:rPr>
          <w:rFonts w:ascii="Sabon" w:hAnsi="Sabon"/>
          <w:b/>
        </w:rPr>
        <w:t>2</w:t>
      </w:r>
    </w:p>
    <w:p w14:paraId="7EE55CD4" w14:textId="77777777" w:rsidR="00107840" w:rsidRPr="00107840" w:rsidRDefault="00107840" w:rsidP="00D049B4">
      <w:pPr>
        <w:rPr>
          <w:rFonts w:ascii="Sabon" w:hAnsi="Sabon"/>
          <w:b/>
          <w:color w:val="FF0000"/>
        </w:rPr>
      </w:pPr>
    </w:p>
    <w:p w14:paraId="40274034" w14:textId="77777777" w:rsidR="00D049B4" w:rsidRPr="00D049B4" w:rsidRDefault="00D049B4" w:rsidP="00D049B4">
      <w:pPr>
        <w:spacing w:before="240"/>
        <w:rPr>
          <w:rFonts w:ascii="Sabon" w:hAnsi="Sabon"/>
        </w:rPr>
      </w:pPr>
      <w:r w:rsidRPr="00D049B4">
        <w:rPr>
          <w:rFonts w:ascii="Sabon" w:hAnsi="Sabon"/>
        </w:rPr>
        <w:t>I henhold til Lov om barnehager, § 4, skal hver barnehage ha et foreldreråd og et samarbeidsutvalg</w:t>
      </w:r>
      <w:r w:rsidR="00413DEF">
        <w:rPr>
          <w:rFonts w:ascii="Sabon" w:hAnsi="Sabon"/>
        </w:rPr>
        <w:t>.</w:t>
      </w:r>
      <w:r w:rsidRPr="00D049B4">
        <w:rPr>
          <w:rFonts w:ascii="Sabon" w:hAnsi="Sabon"/>
        </w:rPr>
        <w:t xml:space="preserve"> Foreldrerådet består av foreldrene/de foresatte til alle barna, og skal fremme deres fellesinteresser og bidra til at samarbeidet mellom barnehagen og foreldregruppen skaper et godt barnehagemiljø.</w:t>
      </w:r>
    </w:p>
    <w:p w14:paraId="3CD6E93A" w14:textId="77777777" w:rsidR="00D049B4" w:rsidRPr="00D049B4" w:rsidRDefault="00D049B4" w:rsidP="00D049B4">
      <w:pPr>
        <w:spacing w:before="240"/>
        <w:rPr>
          <w:rFonts w:ascii="Sabon" w:hAnsi="Sabon"/>
        </w:rPr>
      </w:pPr>
      <w:r w:rsidRPr="00D049B4">
        <w:rPr>
          <w:rFonts w:ascii="Sabon" w:hAnsi="Sabon"/>
        </w:rPr>
        <w:t>Samarbeidsutvalget skal være et rådgivende, kontaktskapende og samordnende organ, og består av foreldre/foresatte og ansatte i barnehagen, slik at hver gruppe er likt representert. Enhetsleder er ikke valgt medlem av utvalget, men møter som saksbehandler med møte- og talerett.</w:t>
      </w:r>
    </w:p>
    <w:p w14:paraId="1BBE23D9" w14:textId="77777777" w:rsidR="00D049B4" w:rsidRPr="00D049B4" w:rsidRDefault="00D049B4" w:rsidP="00D049B4">
      <w:pPr>
        <w:rPr>
          <w:rFonts w:ascii="Sabon" w:hAnsi="Sabon"/>
        </w:rPr>
      </w:pPr>
    </w:p>
    <w:p w14:paraId="68720423" w14:textId="5274FF2F" w:rsidR="00D049B4" w:rsidRPr="00D049B4" w:rsidRDefault="00D049B4" w:rsidP="00D049B4">
      <w:pPr>
        <w:rPr>
          <w:rFonts w:ascii="Sabon" w:hAnsi="Sabon"/>
        </w:rPr>
      </w:pPr>
      <w:r w:rsidRPr="00D049B4">
        <w:rPr>
          <w:rFonts w:ascii="Sabon" w:hAnsi="Sabon"/>
        </w:rPr>
        <w:t>Samarbeidsutvalget (SU) i Olsborg barnehage består barnehageåret 20</w:t>
      </w:r>
      <w:r w:rsidR="00107840">
        <w:rPr>
          <w:rFonts w:ascii="Sabon" w:hAnsi="Sabon"/>
        </w:rPr>
        <w:t>2</w:t>
      </w:r>
      <w:r w:rsidR="00554FFA">
        <w:rPr>
          <w:rFonts w:ascii="Sabon" w:hAnsi="Sabon"/>
        </w:rPr>
        <w:t>1</w:t>
      </w:r>
      <w:r w:rsidR="007A5068">
        <w:rPr>
          <w:rFonts w:ascii="Sabon" w:hAnsi="Sabon"/>
        </w:rPr>
        <w:t>-202</w:t>
      </w:r>
      <w:r w:rsidR="001169E4">
        <w:rPr>
          <w:rFonts w:ascii="Sabon" w:hAnsi="Sabon"/>
        </w:rPr>
        <w:t>2</w:t>
      </w:r>
      <w:r w:rsidRPr="00D049B4">
        <w:rPr>
          <w:rFonts w:ascii="Sabon" w:hAnsi="Sabon"/>
        </w:rPr>
        <w:t xml:space="preserve"> av:</w:t>
      </w:r>
    </w:p>
    <w:p w14:paraId="7915976A" w14:textId="77777777" w:rsidR="00D049B4" w:rsidRPr="00D049B4" w:rsidRDefault="00D049B4" w:rsidP="00D049B4">
      <w:pPr>
        <w:rPr>
          <w:rFonts w:ascii="Sabon" w:hAnsi="Sabon"/>
        </w:rPr>
      </w:pPr>
    </w:p>
    <w:p w14:paraId="4C5EC281" w14:textId="77777777" w:rsidR="00D049B4" w:rsidRPr="00D049B4" w:rsidRDefault="00D049B4" w:rsidP="00D049B4">
      <w:pPr>
        <w:tabs>
          <w:tab w:val="left" w:pos="3828"/>
        </w:tabs>
        <w:ind w:right="-286"/>
        <w:rPr>
          <w:rFonts w:ascii="Sabon" w:hAnsi="Sabon"/>
          <w:i/>
          <w:u w:val="single"/>
        </w:rPr>
      </w:pPr>
      <w:r w:rsidRPr="00D049B4">
        <w:rPr>
          <w:rFonts w:ascii="Sabon" w:hAnsi="Sabon"/>
          <w:i/>
          <w:u w:val="single"/>
        </w:rPr>
        <w:t xml:space="preserve"> Navn                                                       Telefon</w:t>
      </w:r>
      <w:r w:rsidRPr="00D049B4">
        <w:rPr>
          <w:rFonts w:ascii="Sabon" w:hAnsi="Sabon"/>
          <w:i/>
          <w:u w:val="single"/>
        </w:rPr>
        <w:tab/>
        <w:t>Epost</w:t>
      </w:r>
      <w:r w:rsidRPr="00D049B4">
        <w:rPr>
          <w:rFonts w:ascii="Sabon" w:hAnsi="Sabon"/>
          <w:i/>
          <w:u w:val="single"/>
        </w:rPr>
        <w:tab/>
      </w:r>
      <w:r w:rsidRPr="00D049B4">
        <w:rPr>
          <w:rFonts w:ascii="Sabon" w:hAnsi="Sabon"/>
          <w:i/>
          <w:u w:val="single"/>
        </w:rPr>
        <w:tab/>
      </w:r>
      <w:r w:rsidRPr="00D049B4">
        <w:rPr>
          <w:rFonts w:ascii="Sabon" w:hAnsi="Sabon"/>
          <w:i/>
          <w:u w:val="single"/>
        </w:rPr>
        <w:tab/>
      </w:r>
      <w:r w:rsidRPr="00D049B4">
        <w:rPr>
          <w:rFonts w:ascii="Sabon" w:hAnsi="Sabon"/>
          <w:i/>
          <w:u w:val="single"/>
        </w:rPr>
        <w:tab/>
        <w:t xml:space="preserve">______              </w:t>
      </w:r>
    </w:p>
    <w:p w14:paraId="6A58B896" w14:textId="77777777" w:rsidR="00D049B4" w:rsidRPr="007639BC" w:rsidRDefault="00D049B4" w:rsidP="00D049B4">
      <w:pPr>
        <w:rPr>
          <w:rFonts w:ascii="Sabon" w:hAnsi="Sabon"/>
          <w:b/>
        </w:rPr>
      </w:pPr>
      <w:r w:rsidRPr="007639BC">
        <w:rPr>
          <w:rFonts w:ascii="Sabon" w:hAnsi="Sabon"/>
          <w:b/>
        </w:rPr>
        <w:t>Fra foreldrene:</w:t>
      </w:r>
    </w:p>
    <w:p w14:paraId="68AE37A5" w14:textId="461FC57A" w:rsidR="003B6E07" w:rsidRPr="007639BC" w:rsidRDefault="007A5068" w:rsidP="00D049B4">
      <w:pPr>
        <w:tabs>
          <w:tab w:val="left" w:pos="3828"/>
        </w:tabs>
        <w:rPr>
          <w:rFonts w:ascii="Sabon" w:hAnsi="Sabon"/>
        </w:rPr>
      </w:pPr>
      <w:r w:rsidRPr="007639BC">
        <w:rPr>
          <w:rFonts w:ascii="Sabon" w:hAnsi="Sabon"/>
        </w:rPr>
        <w:t>Liv Tøllefsen</w:t>
      </w:r>
      <w:r w:rsidR="003B6E07" w:rsidRPr="007639BC">
        <w:rPr>
          <w:rFonts w:ascii="Sabon" w:hAnsi="Sabon"/>
        </w:rPr>
        <w:t xml:space="preserve"> (</w:t>
      </w:r>
      <w:r w:rsidRPr="007639BC">
        <w:rPr>
          <w:rFonts w:ascii="Sabon" w:hAnsi="Sabon"/>
        </w:rPr>
        <w:t>Siriu</w:t>
      </w:r>
      <w:r w:rsidR="003B6E07" w:rsidRPr="007639BC">
        <w:rPr>
          <w:rFonts w:ascii="Sabon" w:hAnsi="Sabon"/>
        </w:rPr>
        <w:t>s)</w:t>
      </w:r>
      <w:r w:rsidR="007639BC">
        <w:rPr>
          <w:rFonts w:ascii="Sabon" w:hAnsi="Sabon"/>
        </w:rPr>
        <w:t xml:space="preserve"> </w:t>
      </w:r>
      <w:r w:rsidR="003B6E07" w:rsidRPr="007639BC">
        <w:rPr>
          <w:rFonts w:ascii="Sabon" w:hAnsi="Sabon"/>
        </w:rPr>
        <w:tab/>
      </w:r>
      <w:r w:rsidRPr="007639BC">
        <w:rPr>
          <w:rFonts w:ascii="Sabon" w:hAnsi="Sabon"/>
        </w:rPr>
        <w:t>94100619</w:t>
      </w:r>
      <w:r w:rsidR="003B6E07" w:rsidRPr="007639BC">
        <w:rPr>
          <w:rFonts w:ascii="Sabon" w:hAnsi="Sabon"/>
        </w:rPr>
        <w:tab/>
      </w:r>
      <w:hyperlink r:id="rId12" w:history="1">
        <w:r w:rsidRPr="007639BC">
          <w:rPr>
            <w:rStyle w:val="Hyperkobling"/>
            <w:rFonts w:ascii="Sabon" w:hAnsi="Sabon"/>
            <w:color w:val="auto"/>
          </w:rPr>
          <w:t>livtollefsen81@gmail.com</w:t>
        </w:r>
      </w:hyperlink>
    </w:p>
    <w:p w14:paraId="7E999705" w14:textId="4BE7AAD8" w:rsidR="00D049B4" w:rsidRPr="00597F3A" w:rsidRDefault="003F75AB" w:rsidP="00D049B4">
      <w:pPr>
        <w:tabs>
          <w:tab w:val="left" w:pos="3828"/>
        </w:tabs>
        <w:rPr>
          <w:rFonts w:ascii="Sabon" w:hAnsi="Sabon"/>
        </w:rPr>
      </w:pPr>
      <w:r w:rsidRPr="00597F3A">
        <w:rPr>
          <w:rFonts w:ascii="Sabon" w:hAnsi="Sabon"/>
        </w:rPr>
        <w:t xml:space="preserve">Camilla </w:t>
      </w:r>
      <w:r w:rsidR="002E09F7" w:rsidRPr="00597F3A">
        <w:rPr>
          <w:rFonts w:ascii="Sabon" w:hAnsi="Sabon"/>
        </w:rPr>
        <w:t>Dahl</w:t>
      </w:r>
      <w:r w:rsidR="003B6E07" w:rsidRPr="00597F3A">
        <w:rPr>
          <w:rFonts w:ascii="Sabon" w:hAnsi="Sabon"/>
        </w:rPr>
        <w:t xml:space="preserve"> (</w:t>
      </w:r>
      <w:r w:rsidR="007A5068" w:rsidRPr="00597F3A">
        <w:rPr>
          <w:rFonts w:ascii="Sabon" w:hAnsi="Sabon"/>
        </w:rPr>
        <w:t>Helios</w:t>
      </w:r>
      <w:r w:rsidR="002E09F7" w:rsidRPr="00597F3A">
        <w:rPr>
          <w:rFonts w:ascii="Sabon" w:hAnsi="Sabon"/>
        </w:rPr>
        <w:t xml:space="preserve"> og Sirius</w:t>
      </w:r>
      <w:r w:rsidR="00D049B4" w:rsidRPr="00597F3A">
        <w:rPr>
          <w:rFonts w:ascii="Sabon" w:hAnsi="Sabon"/>
        </w:rPr>
        <w:t>)</w:t>
      </w:r>
      <w:r w:rsidR="00D049B4" w:rsidRPr="00597F3A">
        <w:rPr>
          <w:rFonts w:ascii="Sabon" w:hAnsi="Sabon"/>
        </w:rPr>
        <w:tab/>
      </w:r>
      <w:r w:rsidR="006A3428">
        <w:rPr>
          <w:rFonts w:ascii="Sabon" w:hAnsi="Sabon"/>
        </w:rPr>
        <w:t>4732</w:t>
      </w:r>
      <w:r w:rsidR="003C66A2">
        <w:rPr>
          <w:rFonts w:ascii="Sabon" w:hAnsi="Sabon"/>
        </w:rPr>
        <w:t>0567</w:t>
      </w:r>
      <w:r w:rsidR="00D049B4" w:rsidRPr="00597F3A">
        <w:rPr>
          <w:rFonts w:ascii="Sabon" w:hAnsi="Sabon"/>
        </w:rPr>
        <w:tab/>
      </w:r>
      <w:hyperlink r:id="rId13" w:history="1">
        <w:r w:rsidR="00554FFA" w:rsidRPr="000261F4">
          <w:rPr>
            <w:rStyle w:val="Hyperkobling"/>
            <w:rFonts w:ascii="Sabon" w:hAnsi="Sabon"/>
          </w:rPr>
          <w:t>camilla_lind@live.no</w:t>
        </w:r>
      </w:hyperlink>
    </w:p>
    <w:p w14:paraId="6543921A" w14:textId="77777777" w:rsidR="00D049B4" w:rsidRPr="00597F3A" w:rsidRDefault="00D049B4" w:rsidP="00D049B4">
      <w:pPr>
        <w:tabs>
          <w:tab w:val="left" w:pos="3828"/>
        </w:tabs>
        <w:rPr>
          <w:rFonts w:ascii="Sabon" w:hAnsi="Sabon"/>
        </w:rPr>
      </w:pPr>
      <w:r w:rsidRPr="00597F3A">
        <w:rPr>
          <w:rFonts w:ascii="Sabon" w:hAnsi="Sabon"/>
        </w:rPr>
        <w:tab/>
      </w:r>
    </w:p>
    <w:p w14:paraId="6C48CFE0" w14:textId="2DEF8C4E" w:rsidR="00D049B4" w:rsidRPr="007639BC" w:rsidRDefault="00D049B4" w:rsidP="00D049B4">
      <w:pPr>
        <w:tabs>
          <w:tab w:val="left" w:pos="3828"/>
        </w:tabs>
        <w:rPr>
          <w:rFonts w:ascii="Sabon" w:hAnsi="Sabon"/>
        </w:rPr>
      </w:pPr>
      <w:r w:rsidRPr="007639BC">
        <w:rPr>
          <w:rFonts w:ascii="Sabon" w:hAnsi="Sabon"/>
        </w:rPr>
        <w:t xml:space="preserve">Vara: </w:t>
      </w:r>
      <w:r w:rsidR="007A5068" w:rsidRPr="007639BC">
        <w:rPr>
          <w:rFonts w:ascii="Sabon" w:hAnsi="Sabon"/>
        </w:rPr>
        <w:t xml:space="preserve">Magnus </w:t>
      </w:r>
      <w:proofErr w:type="spellStart"/>
      <w:r w:rsidR="007A5068" w:rsidRPr="007639BC">
        <w:rPr>
          <w:rFonts w:ascii="Sabon" w:hAnsi="Sabon"/>
        </w:rPr>
        <w:t>Leirvaag</w:t>
      </w:r>
      <w:proofErr w:type="spellEnd"/>
      <w:r w:rsidRPr="007639BC">
        <w:rPr>
          <w:rFonts w:ascii="Sabon" w:hAnsi="Sabon"/>
        </w:rPr>
        <w:t xml:space="preserve"> (</w:t>
      </w:r>
      <w:r w:rsidR="00554FFA">
        <w:rPr>
          <w:rFonts w:ascii="Sabon" w:hAnsi="Sabon"/>
        </w:rPr>
        <w:t>Pluto</w:t>
      </w:r>
      <w:r w:rsidRPr="007639BC">
        <w:rPr>
          <w:rFonts w:ascii="Sabon" w:hAnsi="Sabon"/>
        </w:rPr>
        <w:t>)</w:t>
      </w:r>
      <w:r w:rsidRPr="007639BC">
        <w:rPr>
          <w:rFonts w:ascii="Sabon" w:hAnsi="Sabon"/>
        </w:rPr>
        <w:tab/>
      </w:r>
      <w:r w:rsidR="007A5068" w:rsidRPr="007639BC">
        <w:rPr>
          <w:rFonts w:ascii="Sabon" w:hAnsi="Sabon"/>
        </w:rPr>
        <w:t>93665422</w:t>
      </w:r>
      <w:r w:rsidRPr="007639BC">
        <w:rPr>
          <w:rFonts w:ascii="Sabon" w:hAnsi="Sabon"/>
        </w:rPr>
        <w:tab/>
      </w:r>
      <w:r w:rsidR="007A5068" w:rsidRPr="007639BC">
        <w:rPr>
          <w:rFonts w:ascii="Sabon" w:hAnsi="Sabon"/>
          <w:u w:val="single"/>
        </w:rPr>
        <w:t>magnus.leirvaag.sandnes@gmail.com</w:t>
      </w:r>
    </w:p>
    <w:p w14:paraId="3B765821" w14:textId="77777777" w:rsidR="00554FFA" w:rsidRDefault="00D049B4" w:rsidP="00D049B4">
      <w:pPr>
        <w:tabs>
          <w:tab w:val="left" w:pos="3828"/>
        </w:tabs>
        <w:rPr>
          <w:rFonts w:ascii="Sabon" w:hAnsi="Sabon"/>
        </w:rPr>
      </w:pPr>
      <w:r w:rsidRPr="007639BC">
        <w:rPr>
          <w:rFonts w:ascii="Sabon" w:hAnsi="Sabon"/>
        </w:rPr>
        <w:t xml:space="preserve">Vara: </w:t>
      </w:r>
      <w:r w:rsidR="00554FFA">
        <w:rPr>
          <w:rFonts w:ascii="Sabon" w:hAnsi="Sabon"/>
        </w:rPr>
        <w:t>Ragnhild Berglund</w:t>
      </w:r>
      <w:r w:rsidRPr="007639BC">
        <w:rPr>
          <w:rFonts w:ascii="Sabon" w:hAnsi="Sabon"/>
        </w:rPr>
        <w:t xml:space="preserve"> </w:t>
      </w:r>
    </w:p>
    <w:p w14:paraId="405BBBD0" w14:textId="46A7FF18" w:rsidR="00D049B4" w:rsidRPr="007639BC" w:rsidRDefault="00D049B4" w:rsidP="00D049B4">
      <w:pPr>
        <w:tabs>
          <w:tab w:val="left" w:pos="3828"/>
        </w:tabs>
        <w:rPr>
          <w:rFonts w:ascii="Sabon" w:hAnsi="Sabon"/>
        </w:rPr>
      </w:pPr>
      <w:r w:rsidRPr="007639BC">
        <w:rPr>
          <w:rFonts w:ascii="Sabon" w:hAnsi="Sabon"/>
        </w:rPr>
        <w:t>(</w:t>
      </w:r>
      <w:r w:rsidR="00554FFA">
        <w:rPr>
          <w:rFonts w:ascii="Sabon" w:hAnsi="Sabon"/>
        </w:rPr>
        <w:t>Luna og Sirius</w:t>
      </w:r>
      <w:r w:rsidRPr="007639BC">
        <w:rPr>
          <w:rFonts w:ascii="Sabon" w:hAnsi="Sabon"/>
        </w:rPr>
        <w:t>)</w:t>
      </w:r>
      <w:r w:rsidRPr="007639BC">
        <w:rPr>
          <w:rFonts w:ascii="Sabon" w:hAnsi="Sabon"/>
        </w:rPr>
        <w:tab/>
      </w:r>
      <w:r w:rsidR="00554FFA">
        <w:rPr>
          <w:rFonts w:ascii="Sabon" w:hAnsi="Sabon"/>
        </w:rPr>
        <w:t>91604138</w:t>
      </w:r>
      <w:r w:rsidRPr="007639BC">
        <w:rPr>
          <w:rFonts w:ascii="Sabon" w:hAnsi="Sabon"/>
        </w:rPr>
        <w:tab/>
      </w:r>
      <w:r w:rsidR="00554FFA">
        <w:rPr>
          <w:rFonts w:ascii="Sabon" w:hAnsi="Sabon"/>
          <w:u w:val="single"/>
        </w:rPr>
        <w:t>ragnhild.berglund@gmail.com</w:t>
      </w:r>
    </w:p>
    <w:p w14:paraId="1A40E2B9" w14:textId="77777777" w:rsidR="00D049B4" w:rsidRPr="00D049B4" w:rsidRDefault="00D049B4" w:rsidP="00D049B4">
      <w:pPr>
        <w:tabs>
          <w:tab w:val="left" w:pos="3828"/>
        </w:tabs>
        <w:rPr>
          <w:rFonts w:ascii="Sabon" w:hAnsi="Sabon"/>
        </w:rPr>
      </w:pPr>
      <w:r w:rsidRPr="00D049B4">
        <w:rPr>
          <w:rFonts w:ascii="Sabon" w:hAnsi="Sabon"/>
        </w:rPr>
        <w:t xml:space="preserve"> </w:t>
      </w:r>
    </w:p>
    <w:p w14:paraId="4646839C" w14:textId="77777777" w:rsidR="00D049B4" w:rsidRPr="00D049B4" w:rsidRDefault="00D049B4" w:rsidP="00D049B4">
      <w:pPr>
        <w:rPr>
          <w:rFonts w:ascii="Sabon" w:hAnsi="Sabon"/>
          <w:b/>
        </w:rPr>
      </w:pPr>
      <w:r w:rsidRPr="00D049B4">
        <w:rPr>
          <w:rFonts w:ascii="Sabon" w:hAnsi="Sabon"/>
          <w:b/>
        </w:rPr>
        <w:t>Fra personalet:</w:t>
      </w:r>
      <w:r w:rsidRPr="00D049B4">
        <w:rPr>
          <w:rFonts w:ascii="Sabon" w:hAnsi="Sabon"/>
          <w:b/>
        </w:rPr>
        <w:tab/>
      </w:r>
    </w:p>
    <w:p w14:paraId="1A33DE8D" w14:textId="4E324410" w:rsidR="00107840" w:rsidRDefault="00554FFA" w:rsidP="00107840">
      <w:pPr>
        <w:tabs>
          <w:tab w:val="left" w:pos="3828"/>
        </w:tabs>
        <w:jc w:val="both"/>
        <w:rPr>
          <w:rFonts w:ascii="Sabon" w:hAnsi="Sabon"/>
        </w:rPr>
      </w:pPr>
      <w:r>
        <w:rPr>
          <w:rFonts w:ascii="Sabon" w:hAnsi="Sabon"/>
        </w:rPr>
        <w:t>Ann-Hilde Larsen</w:t>
      </w:r>
      <w:r w:rsidR="00107840">
        <w:rPr>
          <w:rFonts w:ascii="Sabon" w:hAnsi="Sabon"/>
        </w:rPr>
        <w:t xml:space="preserve"> (</w:t>
      </w:r>
      <w:r>
        <w:rPr>
          <w:rFonts w:ascii="Sabon" w:hAnsi="Sabon"/>
        </w:rPr>
        <w:t>Sirius</w:t>
      </w:r>
      <w:r w:rsidR="00107840">
        <w:rPr>
          <w:rFonts w:ascii="Sabon" w:hAnsi="Sabon"/>
        </w:rPr>
        <w:t>)</w:t>
      </w:r>
      <w:r w:rsidR="00107840">
        <w:rPr>
          <w:rFonts w:ascii="Sabon" w:hAnsi="Sabon"/>
        </w:rPr>
        <w:tab/>
      </w:r>
      <w:r>
        <w:rPr>
          <w:rFonts w:ascii="Sabon" w:hAnsi="Sabon"/>
        </w:rPr>
        <w:t>97964362</w:t>
      </w:r>
      <w:r w:rsidR="00107840">
        <w:rPr>
          <w:rFonts w:ascii="Sabon" w:hAnsi="Sabon"/>
        </w:rPr>
        <w:tab/>
      </w:r>
      <w:hyperlink r:id="rId14" w:history="1">
        <w:r w:rsidRPr="000261F4">
          <w:rPr>
            <w:rStyle w:val="Hyperkobling"/>
            <w:rFonts w:ascii="Sabon" w:hAnsi="Sabon"/>
          </w:rPr>
          <w:t>ann-hilde.larsen@malselv.kommune.no</w:t>
        </w:r>
      </w:hyperlink>
    </w:p>
    <w:p w14:paraId="52ED89C2" w14:textId="77777777" w:rsidR="00D049B4" w:rsidRPr="00D049B4" w:rsidRDefault="00D049B4" w:rsidP="00D049B4">
      <w:pPr>
        <w:tabs>
          <w:tab w:val="left" w:pos="3828"/>
        </w:tabs>
        <w:ind w:left="2832" w:hanging="2832"/>
        <w:jc w:val="both"/>
        <w:rPr>
          <w:rFonts w:ascii="Sabon" w:hAnsi="Sabon"/>
        </w:rPr>
      </w:pPr>
      <w:r w:rsidRPr="00D049B4">
        <w:rPr>
          <w:rFonts w:ascii="Sabon" w:hAnsi="Sabon"/>
        </w:rPr>
        <w:t>Inger Marie Brodahl (</w:t>
      </w:r>
      <w:r w:rsidR="008A5063">
        <w:rPr>
          <w:rFonts w:ascii="Sabon" w:hAnsi="Sabon"/>
        </w:rPr>
        <w:t>Helios</w:t>
      </w:r>
      <w:r w:rsidRPr="00D049B4">
        <w:rPr>
          <w:rFonts w:ascii="Sabon" w:hAnsi="Sabon"/>
        </w:rPr>
        <w:t>)</w:t>
      </w:r>
      <w:r w:rsidRPr="00D049B4">
        <w:rPr>
          <w:rFonts w:ascii="Sabon" w:hAnsi="Sabon"/>
        </w:rPr>
        <w:tab/>
      </w:r>
      <w:r w:rsidRPr="00D049B4">
        <w:rPr>
          <w:rFonts w:ascii="Sabon" w:hAnsi="Sabon"/>
        </w:rPr>
        <w:tab/>
        <w:t>46771858</w:t>
      </w:r>
      <w:r w:rsidRPr="00D049B4">
        <w:rPr>
          <w:rFonts w:ascii="Sabon" w:hAnsi="Sabon"/>
        </w:rPr>
        <w:tab/>
      </w:r>
      <w:hyperlink r:id="rId15" w:history="1">
        <w:r w:rsidRPr="00D049B4">
          <w:rPr>
            <w:rFonts w:ascii="Sabon" w:hAnsi="Sabon"/>
            <w:color w:val="0000FF"/>
            <w:sz w:val="22"/>
            <w:szCs w:val="22"/>
            <w:u w:val="single"/>
          </w:rPr>
          <w:t>inger.marie.brodahl@malselv.kommune.no</w:t>
        </w:r>
      </w:hyperlink>
      <w:r w:rsidRPr="00D049B4">
        <w:rPr>
          <w:rFonts w:ascii="Sabon" w:hAnsi="Sabon"/>
        </w:rPr>
        <w:t xml:space="preserve"> </w:t>
      </w:r>
    </w:p>
    <w:p w14:paraId="7DCABCB4" w14:textId="77777777" w:rsidR="00D049B4" w:rsidRPr="00D049B4" w:rsidRDefault="00D049B4" w:rsidP="00D049B4">
      <w:pPr>
        <w:tabs>
          <w:tab w:val="left" w:pos="3828"/>
        </w:tabs>
        <w:ind w:left="2832" w:hanging="2832"/>
        <w:jc w:val="both"/>
        <w:rPr>
          <w:rFonts w:ascii="Sabon" w:hAnsi="Sabon"/>
        </w:rPr>
      </w:pPr>
      <w:r w:rsidRPr="00D049B4">
        <w:rPr>
          <w:rFonts w:ascii="Sabon" w:hAnsi="Sabon"/>
        </w:rPr>
        <w:tab/>
      </w:r>
      <w:r w:rsidRPr="00D049B4">
        <w:rPr>
          <w:rFonts w:ascii="Sabon" w:hAnsi="Sabon"/>
        </w:rPr>
        <w:tab/>
      </w:r>
      <w:r w:rsidRPr="00D049B4">
        <w:rPr>
          <w:rFonts w:ascii="Sabon" w:hAnsi="Sabon"/>
        </w:rPr>
        <w:tab/>
      </w:r>
      <w:r w:rsidRPr="00D049B4">
        <w:rPr>
          <w:rFonts w:ascii="Sabon" w:hAnsi="Sabon"/>
        </w:rPr>
        <w:tab/>
      </w:r>
    </w:p>
    <w:p w14:paraId="65B62E70" w14:textId="6F9ACFF6" w:rsidR="00D049B4" w:rsidRDefault="00D049B4" w:rsidP="00D049B4">
      <w:pPr>
        <w:tabs>
          <w:tab w:val="left" w:pos="3828"/>
        </w:tabs>
        <w:jc w:val="both"/>
        <w:rPr>
          <w:rFonts w:ascii="Sabon" w:hAnsi="Sabon"/>
        </w:rPr>
      </w:pPr>
      <w:r w:rsidRPr="00D049B4">
        <w:rPr>
          <w:rFonts w:ascii="Sabon" w:hAnsi="Sabon"/>
        </w:rPr>
        <w:t xml:space="preserve">Vara: </w:t>
      </w:r>
      <w:r w:rsidR="00554FFA">
        <w:rPr>
          <w:rFonts w:ascii="Sabon" w:hAnsi="Sabon"/>
        </w:rPr>
        <w:t>Kine</w:t>
      </w:r>
      <w:r w:rsidR="001169E4">
        <w:rPr>
          <w:rFonts w:ascii="Sabon" w:hAnsi="Sabon"/>
        </w:rPr>
        <w:t xml:space="preserve"> Fjeldstad</w:t>
      </w:r>
      <w:r w:rsidR="00413DEF">
        <w:rPr>
          <w:rFonts w:ascii="Sabon" w:hAnsi="Sabon"/>
        </w:rPr>
        <w:t xml:space="preserve"> (</w:t>
      </w:r>
      <w:r w:rsidR="00107840">
        <w:rPr>
          <w:rFonts w:ascii="Sabon" w:hAnsi="Sabon"/>
        </w:rPr>
        <w:t>Luna</w:t>
      </w:r>
      <w:r w:rsidR="00413DEF">
        <w:rPr>
          <w:rFonts w:ascii="Sabon" w:hAnsi="Sabon"/>
        </w:rPr>
        <w:t>)</w:t>
      </w:r>
      <w:r w:rsidRPr="00D049B4">
        <w:rPr>
          <w:rFonts w:ascii="Sabon" w:hAnsi="Sabon"/>
        </w:rPr>
        <w:tab/>
      </w:r>
      <w:r w:rsidR="001169E4">
        <w:rPr>
          <w:rFonts w:ascii="Sabon" w:hAnsi="Sabon"/>
        </w:rPr>
        <w:t>48101600</w:t>
      </w:r>
      <w:r w:rsidRPr="00D049B4">
        <w:rPr>
          <w:rFonts w:ascii="Sabon" w:hAnsi="Sabon"/>
        </w:rPr>
        <w:tab/>
      </w:r>
      <w:hyperlink r:id="rId16" w:history="1">
        <w:r w:rsidR="001169E4" w:rsidRPr="000261F4">
          <w:rPr>
            <w:rStyle w:val="Hyperkobling"/>
            <w:rFonts w:ascii="Sabon" w:hAnsi="Sabon"/>
          </w:rPr>
          <w:t>kine.fjeldstad@malselv.kommune.no</w:t>
        </w:r>
      </w:hyperlink>
    </w:p>
    <w:p w14:paraId="19207201" w14:textId="5BA903AF" w:rsidR="00107840" w:rsidRDefault="00107840" w:rsidP="00D049B4">
      <w:pPr>
        <w:tabs>
          <w:tab w:val="left" w:pos="3828"/>
        </w:tabs>
        <w:jc w:val="both"/>
        <w:rPr>
          <w:rFonts w:ascii="Sabon" w:hAnsi="Sabon"/>
        </w:rPr>
      </w:pPr>
      <w:r>
        <w:rPr>
          <w:rFonts w:ascii="Sabon" w:hAnsi="Sabon"/>
        </w:rPr>
        <w:t xml:space="preserve">Vara: </w:t>
      </w:r>
      <w:r w:rsidR="001169E4">
        <w:rPr>
          <w:rFonts w:ascii="Sabon" w:hAnsi="Sabon"/>
        </w:rPr>
        <w:t>Josefine G. Nilsen</w:t>
      </w:r>
      <w:r>
        <w:rPr>
          <w:rFonts w:ascii="Sabon" w:hAnsi="Sabon"/>
        </w:rPr>
        <w:t xml:space="preserve"> (</w:t>
      </w:r>
      <w:r w:rsidR="001169E4">
        <w:rPr>
          <w:rFonts w:ascii="Sabon" w:hAnsi="Sabon"/>
        </w:rPr>
        <w:t>Pluto</w:t>
      </w:r>
      <w:r>
        <w:rPr>
          <w:rFonts w:ascii="Sabon" w:hAnsi="Sabon"/>
        </w:rPr>
        <w:t>)</w:t>
      </w:r>
      <w:r>
        <w:rPr>
          <w:rFonts w:ascii="Sabon" w:hAnsi="Sabon"/>
        </w:rPr>
        <w:tab/>
      </w:r>
      <w:r w:rsidR="001169E4">
        <w:rPr>
          <w:rFonts w:ascii="Sabon" w:hAnsi="Sabon"/>
        </w:rPr>
        <w:t>99315331</w:t>
      </w:r>
      <w:r>
        <w:rPr>
          <w:rFonts w:ascii="Sabon" w:hAnsi="Sabon"/>
        </w:rPr>
        <w:tab/>
      </w:r>
      <w:hyperlink r:id="rId17" w:history="1">
        <w:r w:rsidR="001169E4" w:rsidRPr="000261F4">
          <w:rPr>
            <w:rStyle w:val="Hyperkobling"/>
            <w:rFonts w:ascii="Sabon" w:hAnsi="Sabon"/>
          </w:rPr>
          <w:t>josefine.nilsen@malselv.kommune.no</w:t>
        </w:r>
      </w:hyperlink>
    </w:p>
    <w:p w14:paraId="0CC258BF" w14:textId="77777777" w:rsidR="008A5063" w:rsidRPr="00D049B4" w:rsidRDefault="008A5063" w:rsidP="00D049B4">
      <w:pPr>
        <w:tabs>
          <w:tab w:val="left" w:pos="3828"/>
        </w:tabs>
        <w:jc w:val="both"/>
        <w:rPr>
          <w:rFonts w:ascii="Sabon" w:hAnsi="Sabon"/>
        </w:rPr>
      </w:pPr>
    </w:p>
    <w:p w14:paraId="16D35CB3" w14:textId="77777777" w:rsidR="00D049B4" w:rsidRPr="00D049B4" w:rsidRDefault="00D049B4" w:rsidP="00D049B4">
      <w:pPr>
        <w:rPr>
          <w:rFonts w:ascii="Sabon" w:hAnsi="Sabon"/>
          <w:b/>
        </w:rPr>
      </w:pPr>
      <w:r w:rsidRPr="00D049B4">
        <w:rPr>
          <w:rFonts w:ascii="Sabon" w:hAnsi="Sabon"/>
          <w:b/>
        </w:rPr>
        <w:t>Enhetsleder:</w:t>
      </w:r>
      <w:r w:rsidRPr="00D049B4">
        <w:rPr>
          <w:rFonts w:ascii="Sabon" w:hAnsi="Sabon"/>
          <w:b/>
        </w:rPr>
        <w:tab/>
      </w:r>
      <w:r w:rsidRPr="00D049B4">
        <w:rPr>
          <w:rFonts w:ascii="Sabon" w:hAnsi="Sabon"/>
          <w:b/>
        </w:rPr>
        <w:tab/>
      </w:r>
      <w:r w:rsidRPr="00D049B4">
        <w:rPr>
          <w:rFonts w:ascii="Sabon" w:hAnsi="Sabon"/>
          <w:b/>
        </w:rPr>
        <w:tab/>
      </w:r>
    </w:p>
    <w:p w14:paraId="4597F32D" w14:textId="77777777" w:rsidR="00D049B4" w:rsidRPr="00D049B4" w:rsidRDefault="00D049B4" w:rsidP="00D049B4">
      <w:pPr>
        <w:tabs>
          <w:tab w:val="left" w:pos="3828"/>
        </w:tabs>
        <w:ind w:right="-428"/>
        <w:rPr>
          <w:rFonts w:ascii="Sabon" w:hAnsi="Sabon"/>
        </w:rPr>
      </w:pPr>
      <w:r w:rsidRPr="00D049B4">
        <w:rPr>
          <w:rFonts w:ascii="Sabon" w:hAnsi="Sabon"/>
        </w:rPr>
        <w:t>Inger Stenseth</w:t>
      </w:r>
      <w:r w:rsidRPr="00D049B4">
        <w:rPr>
          <w:rFonts w:ascii="Sabon" w:hAnsi="Sabon"/>
        </w:rPr>
        <w:tab/>
        <w:t>9</w:t>
      </w:r>
      <w:r w:rsidR="00107840">
        <w:rPr>
          <w:rFonts w:ascii="Sabon" w:hAnsi="Sabon"/>
        </w:rPr>
        <w:t>3468896</w:t>
      </w:r>
      <w:r w:rsidRPr="00D049B4">
        <w:rPr>
          <w:rFonts w:ascii="Sabon" w:hAnsi="Sabon"/>
        </w:rPr>
        <w:tab/>
      </w:r>
      <w:hyperlink r:id="rId18" w:history="1">
        <w:r w:rsidRPr="00D049B4">
          <w:rPr>
            <w:rFonts w:ascii="Sabon" w:hAnsi="Sabon"/>
            <w:color w:val="0000FF"/>
            <w:u w:val="single"/>
          </w:rPr>
          <w:t>inger.stenseth@malselv.kommune.no</w:t>
        </w:r>
      </w:hyperlink>
    </w:p>
    <w:p w14:paraId="7158EF5E" w14:textId="77777777" w:rsidR="00D049B4" w:rsidRPr="00D049B4" w:rsidRDefault="00D049B4" w:rsidP="00D049B4">
      <w:pPr>
        <w:ind w:right="-428"/>
        <w:rPr>
          <w:rFonts w:ascii="Sabon" w:hAnsi="Sabon"/>
        </w:rPr>
      </w:pPr>
    </w:p>
    <w:p w14:paraId="7BE3EA2C" w14:textId="77777777" w:rsidR="00D049B4" w:rsidRPr="00D049B4" w:rsidRDefault="00D049B4" w:rsidP="00D049B4">
      <w:pPr>
        <w:tabs>
          <w:tab w:val="left" w:pos="4111"/>
        </w:tabs>
        <w:ind w:left="4111" w:firstLine="1553"/>
        <w:rPr>
          <w:rFonts w:ascii="Sabon" w:hAnsi="Sabon"/>
        </w:rPr>
      </w:pPr>
    </w:p>
    <w:p w14:paraId="719B9217" w14:textId="2C402032" w:rsidR="00D049B4" w:rsidRDefault="001169E4" w:rsidP="00D049B4">
      <w:pPr>
        <w:rPr>
          <w:rFonts w:ascii="Sabon" w:hAnsi="Sabon"/>
        </w:rPr>
      </w:pPr>
      <w:r>
        <w:rPr>
          <w:rFonts w:ascii="Sabon" w:hAnsi="Sabon"/>
        </w:rPr>
        <w:t>Samarbeidsutvalget konstituerte seg på møtet 28.9.21, der disse ble valgt:</w:t>
      </w:r>
    </w:p>
    <w:p w14:paraId="331FF741" w14:textId="68913547" w:rsidR="001169E4" w:rsidRDefault="001169E4" w:rsidP="00D049B4">
      <w:pPr>
        <w:rPr>
          <w:rFonts w:ascii="Sabon" w:hAnsi="Sabon"/>
        </w:rPr>
      </w:pPr>
      <w:r>
        <w:rPr>
          <w:rFonts w:ascii="Sabon" w:hAnsi="Sabon"/>
        </w:rPr>
        <w:t>Leder:</w:t>
      </w:r>
      <w:r>
        <w:rPr>
          <w:rFonts w:ascii="Sabon" w:hAnsi="Sabon"/>
        </w:rPr>
        <w:tab/>
      </w:r>
      <w:r>
        <w:rPr>
          <w:rFonts w:ascii="Sabon" w:hAnsi="Sabon"/>
        </w:rPr>
        <w:tab/>
        <w:t>Liv</w:t>
      </w:r>
    </w:p>
    <w:p w14:paraId="25B5D03E" w14:textId="0756D65E" w:rsidR="001169E4" w:rsidRDefault="001169E4" w:rsidP="00D049B4">
      <w:pPr>
        <w:rPr>
          <w:rFonts w:ascii="Sabon" w:hAnsi="Sabon"/>
        </w:rPr>
      </w:pPr>
      <w:r>
        <w:rPr>
          <w:rFonts w:ascii="Sabon" w:hAnsi="Sabon"/>
        </w:rPr>
        <w:t>Nestleder:</w:t>
      </w:r>
      <w:r>
        <w:rPr>
          <w:rFonts w:ascii="Sabon" w:hAnsi="Sabon"/>
        </w:rPr>
        <w:tab/>
        <w:t>Camilla</w:t>
      </w:r>
    </w:p>
    <w:p w14:paraId="296A76D8" w14:textId="6C5C19A0" w:rsidR="001169E4" w:rsidRPr="00D049B4" w:rsidRDefault="001169E4" w:rsidP="00D049B4">
      <w:pPr>
        <w:rPr>
          <w:rFonts w:ascii="Sabon" w:hAnsi="Sabon"/>
        </w:rPr>
      </w:pPr>
      <w:r>
        <w:rPr>
          <w:rFonts w:ascii="Sabon" w:hAnsi="Sabon"/>
        </w:rPr>
        <w:t>Sekretær:</w:t>
      </w:r>
      <w:r>
        <w:rPr>
          <w:rFonts w:ascii="Sabon" w:hAnsi="Sabon"/>
        </w:rPr>
        <w:tab/>
        <w:t>Inger-Marie</w:t>
      </w:r>
    </w:p>
    <w:p w14:paraId="78408326" w14:textId="77777777" w:rsidR="00D049B4" w:rsidRPr="00D049B4" w:rsidRDefault="00D049B4" w:rsidP="00D049B4">
      <w:pPr>
        <w:rPr>
          <w:rFonts w:ascii="Sabon" w:hAnsi="Sabon"/>
        </w:rPr>
      </w:pPr>
    </w:p>
    <w:p w14:paraId="09ABE933" w14:textId="2B8F11EE" w:rsidR="001169E4" w:rsidRDefault="00D049B4" w:rsidP="00D049B4">
      <w:pPr>
        <w:rPr>
          <w:rFonts w:ascii="Sabon" w:hAnsi="Sabon"/>
        </w:rPr>
      </w:pPr>
      <w:r w:rsidRPr="00D049B4">
        <w:rPr>
          <w:rFonts w:ascii="Sabon" w:hAnsi="Sabon"/>
        </w:rPr>
        <w:t>Dersom foreldre eller ansatte har saker som ønskes tatt opp i SU, ta kontakt med styrer</w:t>
      </w:r>
      <w:r w:rsidR="001169E4">
        <w:rPr>
          <w:rFonts w:ascii="Sabon" w:hAnsi="Sabon"/>
        </w:rPr>
        <w:t xml:space="preserve"> på </w:t>
      </w:r>
      <w:proofErr w:type="gramStart"/>
      <w:r w:rsidR="001169E4">
        <w:rPr>
          <w:rFonts w:ascii="Sabon" w:hAnsi="Sabon"/>
        </w:rPr>
        <w:t>mail</w:t>
      </w:r>
      <w:proofErr w:type="gramEnd"/>
      <w:r w:rsidR="001169E4">
        <w:rPr>
          <w:rFonts w:ascii="Sabon" w:hAnsi="Sabon"/>
        </w:rPr>
        <w:t xml:space="preserve"> eller telefon, eller mail til </w:t>
      </w:r>
      <w:hyperlink r:id="rId19" w:history="1">
        <w:r w:rsidR="001169E4" w:rsidRPr="000261F4">
          <w:rPr>
            <w:rStyle w:val="Hyperkobling"/>
            <w:rFonts w:ascii="Sabon" w:hAnsi="Sabon"/>
          </w:rPr>
          <w:t>foreldre.obhg@gmail.com</w:t>
        </w:r>
      </w:hyperlink>
    </w:p>
    <w:p w14:paraId="5DF44050" w14:textId="391033C1" w:rsidR="00D049B4" w:rsidRPr="00D049B4" w:rsidRDefault="00D049B4" w:rsidP="00D049B4">
      <w:pPr>
        <w:rPr>
          <w:rFonts w:ascii="Sabon" w:hAnsi="Sabon"/>
        </w:rPr>
      </w:pPr>
    </w:p>
    <w:p w14:paraId="7E543279" w14:textId="77777777" w:rsidR="00D049B4" w:rsidRPr="00D049B4" w:rsidRDefault="00D049B4" w:rsidP="00D049B4">
      <w:pPr>
        <w:rPr>
          <w:rFonts w:ascii="Sabon" w:hAnsi="Sabon"/>
        </w:rPr>
      </w:pPr>
    </w:p>
    <w:p w14:paraId="39544B29" w14:textId="77777777" w:rsidR="00D049B4" w:rsidRPr="00D049B4" w:rsidRDefault="00D049B4" w:rsidP="00D049B4">
      <w:pPr>
        <w:rPr>
          <w:rFonts w:ascii="Sabon" w:hAnsi="Sabon"/>
        </w:rPr>
      </w:pPr>
      <w:r w:rsidRPr="00D049B4">
        <w:rPr>
          <w:rFonts w:ascii="Sabon" w:hAnsi="Sabon"/>
        </w:rPr>
        <w:t>Inger Stenseth</w:t>
      </w:r>
    </w:p>
    <w:p w14:paraId="71D4308B" w14:textId="77777777" w:rsidR="000C3A5D" w:rsidRDefault="00D049B4" w:rsidP="003B6E07">
      <w:r w:rsidRPr="00D049B4">
        <w:rPr>
          <w:rFonts w:ascii="Sabon" w:hAnsi="Sabon"/>
        </w:rPr>
        <w:t>Enhetsleder</w:t>
      </w:r>
    </w:p>
    <w:sectPr w:rsidR="000C3A5D" w:rsidSect="00014F14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DD995" w14:textId="77777777" w:rsidR="00C10908" w:rsidRDefault="00C10908">
      <w:r>
        <w:separator/>
      </w:r>
    </w:p>
  </w:endnote>
  <w:endnote w:type="continuationSeparator" w:id="0">
    <w:p w14:paraId="59111433" w14:textId="77777777" w:rsidR="00C10908" w:rsidRDefault="00C1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FBE3" w14:textId="77777777" w:rsidR="008501C5" w:rsidRDefault="00200B07">
    <w:r>
      <w:pict w14:anchorId="21537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2pt;height:1.45pt" o:hrpct="0" o:hralign="center" o:hr="t">
          <v:imagedata r:id="rId1" o:title="BD10219_"/>
        </v:shape>
      </w:pict>
    </w:r>
  </w:p>
  <w:p w14:paraId="65A15101" w14:textId="77777777" w:rsidR="00B51387" w:rsidRDefault="00B51387" w:rsidP="00B51387">
    <w:pPr>
      <w:pStyle w:val="Bunntekst"/>
      <w:rPr>
        <w:sz w:val="20"/>
      </w:rPr>
    </w:pPr>
    <w:r>
      <w:rPr>
        <w:sz w:val="20"/>
      </w:rPr>
      <w:t>Kontoradresse                     Post- og fakturaadresse</w:t>
    </w:r>
    <w:r>
      <w:rPr>
        <w:sz w:val="20"/>
      </w:rPr>
      <w:tab/>
      <w:t xml:space="preserve">                       Tel.77 83 11 16         </w:t>
    </w:r>
  </w:p>
  <w:p w14:paraId="78AD7F55" w14:textId="77777777" w:rsidR="00B51387" w:rsidRDefault="00CB21B5" w:rsidP="00B51387">
    <w:pPr>
      <w:pStyle w:val="Bunntekst"/>
      <w:rPr>
        <w:sz w:val="20"/>
      </w:rPr>
    </w:pPr>
    <w:r>
      <w:rPr>
        <w:sz w:val="20"/>
      </w:rPr>
      <w:t xml:space="preserve">Lisbeth </w:t>
    </w:r>
    <w:proofErr w:type="spellStart"/>
    <w:r>
      <w:rPr>
        <w:sz w:val="20"/>
      </w:rPr>
      <w:t>B</w:t>
    </w:r>
    <w:r w:rsidR="00B51387">
      <w:rPr>
        <w:sz w:val="20"/>
      </w:rPr>
      <w:t>ardonsens</w:t>
    </w:r>
    <w:proofErr w:type="spellEnd"/>
    <w:r w:rsidR="00B51387">
      <w:rPr>
        <w:sz w:val="20"/>
      </w:rPr>
      <w:t xml:space="preserve"> vei 2</w:t>
    </w:r>
    <w:r w:rsidR="00B51387">
      <w:rPr>
        <w:sz w:val="20"/>
      </w:rPr>
      <w:tab/>
      <w:t xml:space="preserve">    Kommunehuset                                  Olsborg.barnehage@malselv.kommune.no</w:t>
    </w:r>
  </w:p>
  <w:p w14:paraId="32FAD644" w14:textId="77777777" w:rsidR="00B51387" w:rsidRDefault="00B51387" w:rsidP="00B51387">
    <w:pPr>
      <w:pStyle w:val="Bunntekst"/>
      <w:rPr>
        <w:sz w:val="20"/>
      </w:rPr>
    </w:pPr>
    <w:r>
      <w:rPr>
        <w:sz w:val="20"/>
      </w:rPr>
      <w:t xml:space="preserve">9321 Moen                          9321 Moen                                                      </w:t>
    </w:r>
    <w:r>
      <w:rPr>
        <w:sz w:val="20"/>
      </w:rPr>
      <w:tab/>
      <w:t xml:space="preserve">                              </w:t>
    </w:r>
  </w:p>
  <w:p w14:paraId="5BFAC83E" w14:textId="77777777" w:rsidR="008501C5" w:rsidRDefault="008501C5">
    <w:pPr>
      <w:pStyle w:val="Bunnteks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A610" w14:textId="77777777" w:rsidR="008501C5" w:rsidRDefault="00200B07">
    <w:r>
      <w:pict w14:anchorId="75961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2pt;height:1.45pt" o:hrpct="0" o:hralign="center" o:hr="t">
          <v:imagedata r:id="rId1" o:title="BD10219_"/>
        </v:shape>
      </w:pict>
    </w:r>
  </w:p>
  <w:p w14:paraId="1DDC0CA1" w14:textId="77777777" w:rsidR="00B81C15" w:rsidRDefault="00B81C15" w:rsidP="001755CB">
    <w:pPr>
      <w:pStyle w:val="Bunntekst"/>
      <w:rPr>
        <w:sz w:val="20"/>
      </w:rPr>
    </w:pPr>
    <w:r>
      <w:rPr>
        <w:sz w:val="20"/>
      </w:rPr>
      <w:t>K</w:t>
    </w:r>
    <w:r w:rsidR="008501C5">
      <w:rPr>
        <w:sz w:val="20"/>
      </w:rPr>
      <w:t xml:space="preserve">ontoradresse    </w:t>
    </w:r>
    <w:r>
      <w:rPr>
        <w:sz w:val="20"/>
      </w:rPr>
      <w:t xml:space="preserve">                 Post- og fakturaadresse</w:t>
    </w:r>
    <w:r>
      <w:rPr>
        <w:sz w:val="20"/>
      </w:rPr>
      <w:tab/>
      <w:t xml:space="preserve">                      </w:t>
    </w:r>
    <w:r w:rsidR="008501C5">
      <w:rPr>
        <w:sz w:val="20"/>
      </w:rPr>
      <w:t xml:space="preserve"> Tel.77 83 11 16         </w:t>
    </w:r>
  </w:p>
  <w:p w14:paraId="1DDD4792" w14:textId="77777777" w:rsidR="00D52EC3" w:rsidRPr="00973DF5" w:rsidRDefault="00CB21B5" w:rsidP="00D52EC3">
    <w:pPr>
      <w:pStyle w:val="Bunntekst"/>
      <w:tabs>
        <w:tab w:val="clear" w:pos="4536"/>
        <w:tab w:val="left" w:pos="993"/>
      </w:tabs>
      <w:rPr>
        <w:sz w:val="20"/>
      </w:rPr>
    </w:pPr>
    <w:r>
      <w:rPr>
        <w:sz w:val="20"/>
      </w:rPr>
      <w:t xml:space="preserve">Lisbeth </w:t>
    </w:r>
    <w:proofErr w:type="spellStart"/>
    <w:r>
      <w:rPr>
        <w:sz w:val="20"/>
      </w:rPr>
      <w:t>B</w:t>
    </w:r>
    <w:r w:rsidR="00B81C15">
      <w:rPr>
        <w:sz w:val="20"/>
      </w:rPr>
      <w:t>ardonsens</w:t>
    </w:r>
    <w:proofErr w:type="spellEnd"/>
    <w:r w:rsidR="00B81C15">
      <w:rPr>
        <w:sz w:val="20"/>
      </w:rPr>
      <w:t xml:space="preserve"> vei 2    Kommunehuset                                  </w:t>
    </w:r>
    <w:hyperlink r:id="rId2" w:history="1">
      <w:r w:rsidR="00D52EC3" w:rsidRPr="00973DF5">
        <w:rPr>
          <w:rStyle w:val="Hyperkobling"/>
          <w:sz w:val="20"/>
        </w:rPr>
        <w:t>inger.stenseth@malselv.kommune.no</w:t>
      </w:r>
    </w:hyperlink>
  </w:p>
  <w:p w14:paraId="4D0F5FAA" w14:textId="77777777" w:rsidR="008501C5" w:rsidRDefault="00B81C15">
    <w:pPr>
      <w:pStyle w:val="Bunntekst"/>
      <w:rPr>
        <w:sz w:val="20"/>
      </w:rPr>
    </w:pPr>
    <w:r>
      <w:rPr>
        <w:sz w:val="20"/>
      </w:rPr>
      <w:t xml:space="preserve">9321 Moen                          9321 Moen                                                      </w:t>
    </w:r>
    <w:r w:rsidR="008501C5">
      <w:rPr>
        <w:sz w:val="20"/>
      </w:rPr>
      <w:tab/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5DC5D" w14:textId="77777777" w:rsidR="00C10908" w:rsidRDefault="00C10908">
      <w:r>
        <w:separator/>
      </w:r>
    </w:p>
  </w:footnote>
  <w:footnote w:type="continuationSeparator" w:id="0">
    <w:p w14:paraId="6473D34B" w14:textId="77777777" w:rsidR="00C10908" w:rsidRDefault="00C1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804E0" w14:textId="77777777" w:rsidR="008501C5" w:rsidRDefault="008501C5">
    <w:pPr>
      <w:pStyle w:val="Topptekst"/>
      <w:ind w:left="708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5F972" w14:textId="77777777" w:rsidR="008501C5" w:rsidRDefault="00DB4DE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A731BD" wp14:editId="7F2C10F3">
          <wp:simplePos x="0" y="0"/>
          <wp:positionH relativeFrom="column">
            <wp:posOffset>-30775</wp:posOffset>
          </wp:positionH>
          <wp:positionV relativeFrom="paragraph">
            <wp:posOffset>-141871</wp:posOffset>
          </wp:positionV>
          <wp:extent cx="555108" cy="662445"/>
          <wp:effectExtent l="19050" t="0" r="0" b="0"/>
          <wp:wrapNone/>
          <wp:docPr id="3" name="Bilde 2" descr="Kommunevåp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munevåpe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440" cy="662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01C5">
      <w:t xml:space="preserve">                     </w:t>
    </w:r>
    <w:r w:rsidR="001A1688" w:rsidRPr="001A1688">
      <w:rPr>
        <w:rFonts w:asciiTheme="minorHAnsi" w:hAnsiTheme="minorHAnsi"/>
        <w:sz w:val="36"/>
        <w:szCs w:val="36"/>
      </w:rPr>
      <w:t>MÅLSELV KOMMUNE</w:t>
    </w:r>
    <w:r w:rsidR="008501C5">
      <w:t xml:space="preserve">   </w:t>
    </w:r>
    <w:r w:rsidR="008501C5">
      <w:rPr>
        <w:b/>
        <w:sz w:val="28"/>
      </w:rPr>
      <w:tab/>
      <w:t xml:space="preserve">                         </w:t>
    </w:r>
    <w:r w:rsidR="008501C5">
      <w:rPr>
        <w:b/>
        <w:sz w:val="28"/>
      </w:rPr>
      <w:tab/>
      <w:t xml:space="preserve">                                                           </w:t>
    </w:r>
  </w:p>
  <w:p w14:paraId="501F7D81" w14:textId="6B850FE8" w:rsidR="008501C5" w:rsidRDefault="008501C5">
    <w:pPr>
      <w:pStyle w:val="Topptekst"/>
    </w:pPr>
    <w:r>
      <w:t xml:space="preserve">        </w:t>
    </w:r>
    <w:r w:rsidR="001A47C2">
      <w:t xml:space="preserve">             OLSBORG BARNEHAGE</w:t>
    </w:r>
    <w:r>
      <w:t xml:space="preserve">         </w:t>
    </w:r>
    <w:r>
      <w:tab/>
      <w:t xml:space="preserve">                                     </w:t>
    </w:r>
    <w:r w:rsidR="00B07621">
      <w:tab/>
    </w:r>
    <w:r>
      <w:t xml:space="preserve"> </w:t>
    </w:r>
    <w:r w:rsidR="00547CA6">
      <w:fldChar w:fldCharType="begin"/>
    </w:r>
    <w:r w:rsidR="00547CA6">
      <w:instrText xml:space="preserve"> DATE \@ "d. MMMM yyyy" </w:instrText>
    </w:r>
    <w:r w:rsidR="00547CA6">
      <w:fldChar w:fldCharType="separate"/>
    </w:r>
    <w:r w:rsidR="00200B07">
      <w:rPr>
        <w:noProof/>
      </w:rPr>
      <w:t>6. oktober 2021</w:t>
    </w:r>
    <w:r w:rsidR="00547CA6">
      <w:rPr>
        <w:noProof/>
      </w:rPr>
      <w:fldChar w:fldCharType="end"/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64B"/>
    <w:multiLevelType w:val="hybridMultilevel"/>
    <w:tmpl w:val="E9749DCC"/>
    <w:lvl w:ilvl="0" w:tplc="8E92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B06A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0093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CCA3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E0E6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6A38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82F5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C88F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0A27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04E44"/>
    <w:multiLevelType w:val="hybridMultilevel"/>
    <w:tmpl w:val="8F3463B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67533"/>
    <w:multiLevelType w:val="hybridMultilevel"/>
    <w:tmpl w:val="840E8F82"/>
    <w:lvl w:ilvl="0" w:tplc="67D25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96CC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844C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D00D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5027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E09D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B05B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02C3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B6B8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9A492F"/>
    <w:multiLevelType w:val="multilevel"/>
    <w:tmpl w:val="E692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3D4615"/>
    <w:multiLevelType w:val="hybridMultilevel"/>
    <w:tmpl w:val="A86CD0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E22CEC"/>
    <w:multiLevelType w:val="hybridMultilevel"/>
    <w:tmpl w:val="38EE7C6E"/>
    <w:lvl w:ilvl="0" w:tplc="B4046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182CD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3AF0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7AF5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B831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8CEEE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EA09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0D264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6C4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2CA2"/>
    <w:multiLevelType w:val="hybridMultilevel"/>
    <w:tmpl w:val="F5F0829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33938"/>
    <w:multiLevelType w:val="hybridMultilevel"/>
    <w:tmpl w:val="C2A82624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180AF7"/>
    <w:multiLevelType w:val="hybridMultilevel"/>
    <w:tmpl w:val="BBF4281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713C4"/>
    <w:multiLevelType w:val="hybridMultilevel"/>
    <w:tmpl w:val="D2A0BFC0"/>
    <w:lvl w:ilvl="0" w:tplc="5F28EDE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B24D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4C15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E22D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64C5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09437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F098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2C3A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93894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E6030E"/>
    <w:multiLevelType w:val="hybridMultilevel"/>
    <w:tmpl w:val="AF7A6DFC"/>
    <w:lvl w:ilvl="0" w:tplc="3B1053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5882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702D8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62C9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8E4F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7835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CE04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24C08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B68B0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CE514D"/>
    <w:multiLevelType w:val="hybridMultilevel"/>
    <w:tmpl w:val="840E8F82"/>
    <w:lvl w:ilvl="0" w:tplc="5BB48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02F8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0E38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B8E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D46A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46B3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2637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C891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F624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023505"/>
    <w:multiLevelType w:val="hybridMultilevel"/>
    <w:tmpl w:val="7E8C61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8F1"/>
    <w:multiLevelType w:val="hybridMultilevel"/>
    <w:tmpl w:val="46C09C8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7424"/>
    <w:multiLevelType w:val="hybridMultilevel"/>
    <w:tmpl w:val="9F7CFF1C"/>
    <w:lvl w:ilvl="0" w:tplc="95B2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BC9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E6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C66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C3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0E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80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64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C2B1B"/>
    <w:multiLevelType w:val="hybridMultilevel"/>
    <w:tmpl w:val="C2084B3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B5B92"/>
    <w:multiLevelType w:val="multilevel"/>
    <w:tmpl w:val="BEA2F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F2345C"/>
    <w:multiLevelType w:val="hybridMultilevel"/>
    <w:tmpl w:val="BECA06DE"/>
    <w:lvl w:ilvl="0" w:tplc="DCEAB31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A2F7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9AA7D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2AF7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05A3D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74847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4C70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96D0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FF2F4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E645DA"/>
    <w:multiLevelType w:val="hybridMultilevel"/>
    <w:tmpl w:val="C978BA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55ABA"/>
    <w:multiLevelType w:val="hybridMultilevel"/>
    <w:tmpl w:val="883AC45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F65F68"/>
    <w:multiLevelType w:val="hybridMultilevel"/>
    <w:tmpl w:val="AC54B29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10"/>
  </w:num>
  <w:num w:numId="7">
    <w:abstractNumId w:val="5"/>
  </w:num>
  <w:num w:numId="8">
    <w:abstractNumId w:val="17"/>
  </w:num>
  <w:num w:numId="9">
    <w:abstractNumId w:val="20"/>
  </w:num>
  <w:num w:numId="10">
    <w:abstractNumId w:val="3"/>
  </w:num>
  <w:num w:numId="11">
    <w:abstractNumId w:val="7"/>
  </w:num>
  <w:num w:numId="12">
    <w:abstractNumId w:val="19"/>
  </w:num>
  <w:num w:numId="13">
    <w:abstractNumId w:val="16"/>
  </w:num>
  <w:num w:numId="14">
    <w:abstractNumId w:val="13"/>
  </w:num>
  <w:num w:numId="15">
    <w:abstractNumId w:val="18"/>
  </w:num>
  <w:num w:numId="16">
    <w:abstractNumId w:val="4"/>
  </w:num>
  <w:num w:numId="17">
    <w:abstractNumId w:val="6"/>
  </w:num>
  <w:num w:numId="18">
    <w:abstractNumId w:val="1"/>
  </w:num>
  <w:num w:numId="19">
    <w:abstractNumId w:val="15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14"/>
    <w:rsid w:val="000052C2"/>
    <w:rsid w:val="00014F14"/>
    <w:rsid w:val="000351CD"/>
    <w:rsid w:val="00067FAB"/>
    <w:rsid w:val="00093852"/>
    <w:rsid w:val="000B11E3"/>
    <w:rsid w:val="000C3A5D"/>
    <w:rsid w:val="000E07FB"/>
    <w:rsid w:val="000E0B3C"/>
    <w:rsid w:val="00107840"/>
    <w:rsid w:val="001169E4"/>
    <w:rsid w:val="00170948"/>
    <w:rsid w:val="001755CB"/>
    <w:rsid w:val="001A1688"/>
    <w:rsid w:val="001A47C2"/>
    <w:rsid w:val="001B2F5F"/>
    <w:rsid w:val="00200B07"/>
    <w:rsid w:val="00201957"/>
    <w:rsid w:val="00212306"/>
    <w:rsid w:val="00227572"/>
    <w:rsid w:val="00236098"/>
    <w:rsid w:val="00270708"/>
    <w:rsid w:val="002943BC"/>
    <w:rsid w:val="002E09F7"/>
    <w:rsid w:val="00304C8D"/>
    <w:rsid w:val="003079EA"/>
    <w:rsid w:val="00310EF0"/>
    <w:rsid w:val="00315FC9"/>
    <w:rsid w:val="00331CF5"/>
    <w:rsid w:val="00334D1E"/>
    <w:rsid w:val="0033548F"/>
    <w:rsid w:val="0035626B"/>
    <w:rsid w:val="003624D5"/>
    <w:rsid w:val="003818E7"/>
    <w:rsid w:val="003843A1"/>
    <w:rsid w:val="00390C87"/>
    <w:rsid w:val="00390D55"/>
    <w:rsid w:val="003963B1"/>
    <w:rsid w:val="003B39DE"/>
    <w:rsid w:val="003B6605"/>
    <w:rsid w:val="003B6E07"/>
    <w:rsid w:val="003C66A2"/>
    <w:rsid w:val="003E585B"/>
    <w:rsid w:val="003F2ECC"/>
    <w:rsid w:val="003F75AB"/>
    <w:rsid w:val="00400F99"/>
    <w:rsid w:val="004107F2"/>
    <w:rsid w:val="00413DEF"/>
    <w:rsid w:val="00426693"/>
    <w:rsid w:val="00436832"/>
    <w:rsid w:val="00466D84"/>
    <w:rsid w:val="004701EE"/>
    <w:rsid w:val="00506382"/>
    <w:rsid w:val="00507464"/>
    <w:rsid w:val="00526666"/>
    <w:rsid w:val="0054535C"/>
    <w:rsid w:val="00546E86"/>
    <w:rsid w:val="00547CA6"/>
    <w:rsid w:val="00554FFA"/>
    <w:rsid w:val="00557ED9"/>
    <w:rsid w:val="00572A92"/>
    <w:rsid w:val="00574C6D"/>
    <w:rsid w:val="00582045"/>
    <w:rsid w:val="00595AB2"/>
    <w:rsid w:val="00597F3A"/>
    <w:rsid w:val="005C6DE9"/>
    <w:rsid w:val="005D0302"/>
    <w:rsid w:val="005D2EC9"/>
    <w:rsid w:val="005D6C82"/>
    <w:rsid w:val="005D7F7A"/>
    <w:rsid w:val="005E01CA"/>
    <w:rsid w:val="005E0301"/>
    <w:rsid w:val="005E33FB"/>
    <w:rsid w:val="005F07A8"/>
    <w:rsid w:val="005F34A6"/>
    <w:rsid w:val="006305C9"/>
    <w:rsid w:val="006412BC"/>
    <w:rsid w:val="0064695F"/>
    <w:rsid w:val="00675845"/>
    <w:rsid w:val="00687C84"/>
    <w:rsid w:val="00694806"/>
    <w:rsid w:val="006A3428"/>
    <w:rsid w:val="006A6967"/>
    <w:rsid w:val="006B6B12"/>
    <w:rsid w:val="006C3AE9"/>
    <w:rsid w:val="006D2E80"/>
    <w:rsid w:val="006F4E58"/>
    <w:rsid w:val="006F6E4D"/>
    <w:rsid w:val="007031F1"/>
    <w:rsid w:val="00711ED5"/>
    <w:rsid w:val="00724E8C"/>
    <w:rsid w:val="007512E7"/>
    <w:rsid w:val="0076388F"/>
    <w:rsid w:val="007639BC"/>
    <w:rsid w:val="00766C44"/>
    <w:rsid w:val="00785F03"/>
    <w:rsid w:val="007A5068"/>
    <w:rsid w:val="007B573A"/>
    <w:rsid w:val="007C4FA0"/>
    <w:rsid w:val="007D642C"/>
    <w:rsid w:val="007E0E93"/>
    <w:rsid w:val="00807BD7"/>
    <w:rsid w:val="00820004"/>
    <w:rsid w:val="00833F90"/>
    <w:rsid w:val="008501C5"/>
    <w:rsid w:val="00864227"/>
    <w:rsid w:val="00885EC6"/>
    <w:rsid w:val="008A5063"/>
    <w:rsid w:val="008C220F"/>
    <w:rsid w:val="008D2FDB"/>
    <w:rsid w:val="008E294A"/>
    <w:rsid w:val="008F0BCD"/>
    <w:rsid w:val="008F1078"/>
    <w:rsid w:val="009141DD"/>
    <w:rsid w:val="009418D7"/>
    <w:rsid w:val="00954708"/>
    <w:rsid w:val="00963680"/>
    <w:rsid w:val="00994F04"/>
    <w:rsid w:val="009A27DF"/>
    <w:rsid w:val="009C6400"/>
    <w:rsid w:val="009F1D7F"/>
    <w:rsid w:val="00A02CEF"/>
    <w:rsid w:val="00A06A69"/>
    <w:rsid w:val="00A400CC"/>
    <w:rsid w:val="00A52FB4"/>
    <w:rsid w:val="00A54DF5"/>
    <w:rsid w:val="00A75222"/>
    <w:rsid w:val="00A80B87"/>
    <w:rsid w:val="00A818DD"/>
    <w:rsid w:val="00A92127"/>
    <w:rsid w:val="00AA015F"/>
    <w:rsid w:val="00AD10DC"/>
    <w:rsid w:val="00AD382B"/>
    <w:rsid w:val="00AE2AE4"/>
    <w:rsid w:val="00B07621"/>
    <w:rsid w:val="00B10FF5"/>
    <w:rsid w:val="00B300C6"/>
    <w:rsid w:val="00B31FBA"/>
    <w:rsid w:val="00B51387"/>
    <w:rsid w:val="00B559EB"/>
    <w:rsid w:val="00B565F3"/>
    <w:rsid w:val="00B61D59"/>
    <w:rsid w:val="00B762E4"/>
    <w:rsid w:val="00B81C15"/>
    <w:rsid w:val="00B9634C"/>
    <w:rsid w:val="00BD77C6"/>
    <w:rsid w:val="00BE11B4"/>
    <w:rsid w:val="00C10908"/>
    <w:rsid w:val="00C23868"/>
    <w:rsid w:val="00C321B4"/>
    <w:rsid w:val="00C419CE"/>
    <w:rsid w:val="00C70243"/>
    <w:rsid w:val="00C7152B"/>
    <w:rsid w:val="00C75127"/>
    <w:rsid w:val="00C82CA9"/>
    <w:rsid w:val="00C83F38"/>
    <w:rsid w:val="00C87C5E"/>
    <w:rsid w:val="00CB21B5"/>
    <w:rsid w:val="00CB617D"/>
    <w:rsid w:val="00CC1B15"/>
    <w:rsid w:val="00CE6396"/>
    <w:rsid w:val="00CF6ECB"/>
    <w:rsid w:val="00D049B4"/>
    <w:rsid w:val="00D07077"/>
    <w:rsid w:val="00D1792F"/>
    <w:rsid w:val="00D40FD8"/>
    <w:rsid w:val="00D44796"/>
    <w:rsid w:val="00D52EC3"/>
    <w:rsid w:val="00D53FC7"/>
    <w:rsid w:val="00D559BB"/>
    <w:rsid w:val="00D826B4"/>
    <w:rsid w:val="00DA0156"/>
    <w:rsid w:val="00DA1680"/>
    <w:rsid w:val="00DB4DE9"/>
    <w:rsid w:val="00DD139D"/>
    <w:rsid w:val="00DD3929"/>
    <w:rsid w:val="00DF2FB3"/>
    <w:rsid w:val="00E00702"/>
    <w:rsid w:val="00E1302E"/>
    <w:rsid w:val="00E25C5F"/>
    <w:rsid w:val="00E47397"/>
    <w:rsid w:val="00E7021C"/>
    <w:rsid w:val="00EA5265"/>
    <w:rsid w:val="00EC52BF"/>
    <w:rsid w:val="00EC66F9"/>
    <w:rsid w:val="00EE5689"/>
    <w:rsid w:val="00EE59BF"/>
    <w:rsid w:val="00EF7872"/>
    <w:rsid w:val="00F011ED"/>
    <w:rsid w:val="00F07459"/>
    <w:rsid w:val="00F1497B"/>
    <w:rsid w:val="00F17160"/>
    <w:rsid w:val="00F20049"/>
    <w:rsid w:val="00F36F18"/>
    <w:rsid w:val="00F4505B"/>
    <w:rsid w:val="00F51517"/>
    <w:rsid w:val="00F619CF"/>
    <w:rsid w:val="00F6229B"/>
    <w:rsid w:val="00F65184"/>
    <w:rsid w:val="00F6766E"/>
    <w:rsid w:val="00F9014A"/>
    <w:rsid w:val="00F97112"/>
    <w:rsid w:val="00FA0C14"/>
    <w:rsid w:val="00FB5FCA"/>
    <w:rsid w:val="00FC15F9"/>
    <w:rsid w:val="00FD7CD6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,"/>
  <w:listSeparator w:val=";"/>
  <w14:docId w14:val="63DC85A3"/>
  <w15:docId w15:val="{1C1612E7-A258-4BF5-9D17-7F8DBB4F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A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6C3AE9"/>
    <w:pPr>
      <w:keepNext/>
      <w:outlineLvl w:val="0"/>
    </w:pPr>
    <w:rPr>
      <w:b/>
      <w:bCs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C3AE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C3AE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6C3AE9"/>
    <w:rPr>
      <w:b/>
      <w:bCs/>
      <w:u w:val="single"/>
    </w:rPr>
  </w:style>
  <w:style w:type="paragraph" w:styleId="Bobletekst">
    <w:name w:val="Balloon Text"/>
    <w:basedOn w:val="Normal"/>
    <w:semiHidden/>
    <w:rsid w:val="00AD382B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qFormat/>
    <w:rsid w:val="00C83F38"/>
    <w:rPr>
      <w:i/>
      <w:iCs/>
    </w:rPr>
  </w:style>
  <w:style w:type="character" w:customStyle="1" w:styleId="TopptekstTegn">
    <w:name w:val="Topptekst Tegn"/>
    <w:basedOn w:val="Standardskriftforavsnitt"/>
    <w:link w:val="Topptekst"/>
    <w:uiPriority w:val="99"/>
    <w:rsid w:val="00DB4DE9"/>
    <w:rPr>
      <w:sz w:val="24"/>
    </w:rPr>
  </w:style>
  <w:style w:type="character" w:styleId="Hyperkobling">
    <w:name w:val="Hyperlink"/>
    <w:basedOn w:val="Standardskriftforavsnitt"/>
    <w:rsid w:val="00D52EC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milla_lind@live.no" TargetMode="External"/><Relationship Id="rId18" Type="http://schemas.openxmlformats.org/officeDocument/2006/relationships/hyperlink" Target="mailto:inger.stenseth@malselv.kommune.n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livtollefsen81@gmail.com" TargetMode="External"/><Relationship Id="rId17" Type="http://schemas.openxmlformats.org/officeDocument/2006/relationships/hyperlink" Target="mailto:josefine.nilsen@malselv.kommune.n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ine.fjeldstad@malselv.kommune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nger.marie.brodahl@malselv.kommune.no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foreldre.obhg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-hilde.larsen@malselv.kommune.no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ger.stenseth@malselv.kommune.n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dre\Programdata\Microsoft\Maler\Brevmal%20Olsborg%20barneha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40444A30A6449B0CDFEC1C66007C8" ma:contentTypeVersion="13" ma:contentTypeDescription="Create a new document." ma:contentTypeScope="" ma:versionID="3e032b5ed4b1bae652c24e1d5b6e6751">
  <xsd:schema xmlns:xsd="http://www.w3.org/2001/XMLSchema" xmlns:xs="http://www.w3.org/2001/XMLSchema" xmlns:p="http://schemas.microsoft.com/office/2006/metadata/properties" xmlns:ns2="51cd17d5-2973-49f2-8dbb-dc6255dc8e66" xmlns:ns3="c7e5006c-4f00-4443-b77a-22b6938c586e" targetNamespace="http://schemas.microsoft.com/office/2006/metadata/properties" ma:root="true" ma:fieldsID="05696b1f1c1b0b6508ea57acb48cde19" ns2:_="" ns3:_="">
    <xsd:import namespace="51cd17d5-2973-49f2-8dbb-dc6255dc8e66"/>
    <xsd:import namespace="c7e5006c-4f00-4443-b77a-22b6938c5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17d5-2973-49f2-8dbb-dc6255dc8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006c-4f00-4443-b77a-22b6938c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83247-5172-42DB-A526-FD015AF3F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77891-8108-4CC6-B8AE-8924D41CE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d17d5-2973-49f2-8dbb-dc6255dc8e66"/>
    <ds:schemaRef ds:uri="c7e5006c-4f00-4443-b77a-22b6938c5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046AB-6598-40DE-A1C2-61012B9FC2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773F6-95C2-48F8-B621-EFB1C3C370F9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1cd17d5-2973-49f2-8dbb-dc6255dc8e66"/>
    <ds:schemaRef ds:uri="http://purl.org/dc/elements/1.1/"/>
    <ds:schemaRef ds:uri="http://schemas.openxmlformats.org/package/2006/metadata/core-properties"/>
    <ds:schemaRef ds:uri="c7e5006c-4f00-4443-b77a-22b6938c586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Olsborg barnehage</Template>
  <TotalTime>1</TotalTime>
  <Pages>1</Pages>
  <Words>202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Olsborg Barnehage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Navn</dc:creator>
  <cp:lastModifiedBy>Inger Synnøve Stenseth</cp:lastModifiedBy>
  <cp:revision>2</cp:revision>
  <cp:lastPrinted>2015-10-26T10:25:00Z</cp:lastPrinted>
  <dcterms:created xsi:type="dcterms:W3CDTF">2021-10-06T13:00:00Z</dcterms:created>
  <dcterms:modified xsi:type="dcterms:W3CDTF">2021-10-06T13:00:00Z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0x01010056E40444A30A6449B0CDFEC1C66007C8</vt:lpwstr>
  </property>
</Properties>
</file>